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93" w:rsidRPr="00B01F5B" w:rsidRDefault="009A4E93" w:rsidP="007642B0">
      <w:pPr>
        <w:widowControl/>
        <w:snapToGrid w:val="0"/>
        <w:spacing w:line="540" w:lineRule="atLeas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B01F5B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附件</w:t>
      </w:r>
      <w:r w:rsidRPr="00B01F5B"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  <w:t>2</w:t>
      </w:r>
    </w:p>
    <w:p w:rsidR="009A4E93" w:rsidRPr="00B01F5B" w:rsidRDefault="009A4E93" w:rsidP="007642B0">
      <w:pPr>
        <w:widowControl/>
        <w:snapToGrid w:val="0"/>
        <w:spacing w:line="540" w:lineRule="atLeast"/>
        <w:jc w:val="center"/>
        <w:rPr>
          <w:rFonts w:ascii="方正小标宋简体" w:eastAsia="方正小标宋简体" w:hAnsi="inherit" w:cs="宋体"/>
          <w:kern w:val="0"/>
          <w:sz w:val="24"/>
          <w:szCs w:val="24"/>
        </w:rPr>
      </w:pPr>
      <w:r w:rsidRPr="00B01F5B">
        <w:rPr>
          <w:rFonts w:ascii="方正小标宋简体" w:eastAsia="方正小标宋简体" w:hAnsi="黑体" w:cs="宋体" w:hint="eastAsia"/>
          <w:kern w:val="0"/>
          <w:sz w:val="44"/>
          <w:szCs w:val="44"/>
          <w:bdr w:val="none" w:sz="0" w:space="0" w:color="auto" w:frame="1"/>
        </w:rPr>
        <w:t>国家公共文化服务体系制度设计研究</w:t>
      </w:r>
    </w:p>
    <w:p w:rsidR="009A4E93" w:rsidRPr="00B01F5B" w:rsidRDefault="009A4E93" w:rsidP="007642B0">
      <w:pPr>
        <w:widowControl/>
        <w:snapToGrid w:val="0"/>
        <w:spacing w:line="540" w:lineRule="atLeast"/>
        <w:jc w:val="center"/>
        <w:rPr>
          <w:rFonts w:ascii="方正小标宋简体" w:eastAsia="方正小标宋简体" w:hAnsi="inherit" w:cs="宋体"/>
          <w:kern w:val="0"/>
          <w:sz w:val="24"/>
          <w:szCs w:val="24"/>
        </w:rPr>
      </w:pPr>
      <w:r w:rsidRPr="00B01F5B">
        <w:rPr>
          <w:rFonts w:ascii="方正小标宋简体" w:eastAsia="方正小标宋简体" w:hAnsi="黑体" w:cs="宋体" w:hint="eastAsia"/>
          <w:kern w:val="0"/>
          <w:sz w:val="44"/>
          <w:szCs w:val="44"/>
          <w:bdr w:val="none" w:sz="0" w:space="0" w:color="auto" w:frame="1"/>
        </w:rPr>
        <w:t>课题申报书</w:t>
      </w:r>
    </w:p>
    <w:p w:rsidR="009A4E93" w:rsidRPr="00B01F5B" w:rsidRDefault="009A4E93" w:rsidP="007642B0">
      <w:pPr>
        <w:widowControl/>
        <w:snapToGrid w:val="0"/>
        <w:spacing w:line="540" w:lineRule="atLeast"/>
        <w:ind w:firstLine="1280"/>
        <w:jc w:val="left"/>
        <w:rPr>
          <w:rFonts w:ascii="inherit" w:hAnsi="inherit" w:cs="宋体"/>
          <w:kern w:val="0"/>
          <w:sz w:val="24"/>
          <w:szCs w:val="24"/>
        </w:rPr>
      </w:pPr>
      <w:r w:rsidRPr="00B01F5B">
        <w:rPr>
          <w:rFonts w:ascii="宋体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申报课题：</w:t>
      </w:r>
      <w:r w:rsidRPr="00B01F5B">
        <w:rPr>
          <w:rFonts w:ascii="宋体" w:hAnsi="宋体" w:cs="宋体"/>
          <w:b/>
          <w:bCs/>
          <w:kern w:val="0"/>
          <w:sz w:val="32"/>
          <w:szCs w:val="32"/>
          <w:bdr w:val="none" w:sz="0" w:space="0" w:color="auto" w:frame="1"/>
        </w:rPr>
        <w:t>_______________________</w:t>
      </w:r>
    </w:p>
    <w:p w:rsidR="009A4E93" w:rsidRPr="00B01F5B" w:rsidRDefault="009A4E93" w:rsidP="007642B0">
      <w:pPr>
        <w:widowControl/>
        <w:snapToGrid w:val="0"/>
        <w:spacing w:line="540" w:lineRule="atLeast"/>
        <w:ind w:firstLine="1280"/>
        <w:jc w:val="left"/>
        <w:rPr>
          <w:rFonts w:ascii="inherit" w:hAnsi="inherit" w:cs="宋体"/>
          <w:kern w:val="0"/>
          <w:sz w:val="24"/>
          <w:szCs w:val="24"/>
        </w:rPr>
      </w:pPr>
      <w:r w:rsidRPr="00B01F5B">
        <w:rPr>
          <w:rFonts w:ascii="宋体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申报单位：</w:t>
      </w:r>
      <w:r w:rsidRPr="00B01F5B">
        <w:rPr>
          <w:rFonts w:ascii="宋体" w:hAnsi="宋体" w:cs="宋体"/>
          <w:b/>
          <w:bCs/>
          <w:kern w:val="0"/>
          <w:sz w:val="32"/>
          <w:szCs w:val="32"/>
          <w:bdr w:val="none" w:sz="0" w:space="0" w:color="auto" w:frame="1"/>
        </w:rPr>
        <w:t>_______________________</w:t>
      </w:r>
    </w:p>
    <w:tbl>
      <w:tblPr>
        <w:tblW w:w="0" w:type="auto"/>
        <w:tblInd w:w="108" w:type="dxa"/>
        <w:tblLayout w:type="fixed"/>
        <w:tblLook w:val="00A0"/>
      </w:tblPr>
      <w:tblGrid>
        <w:gridCol w:w="1620"/>
        <w:gridCol w:w="3103"/>
        <w:gridCol w:w="1447"/>
        <w:gridCol w:w="2965"/>
      </w:tblGrid>
      <w:tr w:rsidR="009A4E93" w:rsidRPr="000115AE" w:rsidTr="007642B0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课题负责人</w:t>
            </w:r>
          </w:p>
        </w:tc>
        <w:tc>
          <w:tcPr>
            <w:tcW w:w="3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bookmarkStart w:id="0" w:name="c6"/>
            <w:bookmarkEnd w:id="0"/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联系电话</w:t>
            </w: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bookmarkStart w:id="1" w:name="c7"/>
            <w:bookmarkEnd w:id="1"/>
          </w:p>
        </w:tc>
      </w:tr>
      <w:tr w:rsidR="009A4E93" w:rsidRPr="000115AE" w:rsidTr="007642B0">
        <w:trPr>
          <w:trHeight w:val="37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单位地址</w:t>
            </w:r>
          </w:p>
        </w:tc>
        <w:tc>
          <w:tcPr>
            <w:tcW w:w="3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bookmarkStart w:id="2" w:name="c8"/>
            <w:bookmarkEnd w:id="2"/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邮政编码</w:t>
            </w: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bookmarkStart w:id="3" w:name="c9"/>
            <w:bookmarkEnd w:id="3"/>
          </w:p>
        </w:tc>
      </w:tr>
      <w:tr w:rsidR="009A4E93" w:rsidRPr="000115AE" w:rsidTr="007642B0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项目类别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bookmarkStart w:id="4" w:name="c16"/>
            <w:bookmarkEnd w:id="4"/>
          </w:p>
        </w:tc>
      </w:tr>
      <w:tr w:rsidR="009A4E93" w:rsidRPr="000115AE" w:rsidTr="00406E2D">
        <w:trPr>
          <w:trHeight w:val="369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课题申请理由</w:t>
            </w:r>
          </w:p>
          <w:p w:rsidR="009A4E93" w:rsidRPr="00B01F5B" w:rsidRDefault="009A4E93" w:rsidP="007642B0">
            <w:pPr>
              <w:widowControl/>
              <w:spacing w:line="540" w:lineRule="atLeas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（包括工作基础、实践经验、队伍研究能力等）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</w:tr>
      <w:tr w:rsidR="009A4E93" w:rsidRPr="000115AE" w:rsidTr="00406E2D">
        <w:trPr>
          <w:trHeight w:val="367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工作方案</w:t>
            </w:r>
          </w:p>
          <w:p w:rsidR="009A4E93" w:rsidRPr="00B01F5B" w:rsidRDefault="009A4E93" w:rsidP="007642B0">
            <w:pPr>
              <w:widowControl/>
              <w:spacing w:line="540" w:lineRule="atLeas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（包括目标、任务、进度安排等）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</w:tr>
      <w:tr w:rsidR="009A4E93" w:rsidRPr="000115AE" w:rsidTr="00406E2D">
        <w:trPr>
          <w:trHeight w:val="410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spacing w:line="540" w:lineRule="atLeast"/>
              <w:ind w:right="113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课题预期成果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bookmarkStart w:id="5" w:name="c40"/>
            <w:bookmarkEnd w:id="5"/>
          </w:p>
        </w:tc>
      </w:tr>
      <w:tr w:rsidR="009A4E93" w:rsidRPr="000115AE" w:rsidTr="00406E2D">
        <w:trPr>
          <w:trHeight w:val="39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spacing w:line="540" w:lineRule="atLeast"/>
              <w:ind w:right="113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课题实施的保障措施和条件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</w:tr>
    </w:tbl>
    <w:p w:rsidR="009A4E93" w:rsidRPr="00B01F5B" w:rsidRDefault="009A4E93" w:rsidP="007642B0">
      <w:pPr>
        <w:widowControl/>
        <w:snapToGrid w:val="0"/>
        <w:spacing w:line="450" w:lineRule="atLeast"/>
        <w:jc w:val="left"/>
        <w:rPr>
          <w:rFonts w:ascii="inherit" w:hAnsi="inherit" w:cs="宋体"/>
          <w:vanish/>
          <w:kern w:val="0"/>
          <w:sz w:val="24"/>
          <w:szCs w:val="24"/>
        </w:rPr>
      </w:pPr>
    </w:p>
    <w:tbl>
      <w:tblPr>
        <w:tblW w:w="9135" w:type="dxa"/>
        <w:tblInd w:w="108" w:type="dxa"/>
        <w:tblLayout w:type="fixed"/>
        <w:tblLook w:val="00A0"/>
      </w:tblPr>
      <w:tblGrid>
        <w:gridCol w:w="540"/>
        <w:gridCol w:w="1080"/>
        <w:gridCol w:w="720"/>
        <w:gridCol w:w="720"/>
        <w:gridCol w:w="720"/>
        <w:gridCol w:w="2520"/>
        <w:gridCol w:w="1213"/>
        <w:gridCol w:w="1622"/>
      </w:tblGrid>
      <w:tr w:rsidR="009A4E93" w:rsidRPr="000115AE" w:rsidTr="000C08E9">
        <w:trPr>
          <w:trHeight w:val="45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课题组成员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D31E14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b/>
                <w:kern w:val="0"/>
                <w:sz w:val="18"/>
                <w:szCs w:val="18"/>
              </w:rPr>
            </w:pPr>
            <w:r w:rsidRPr="00D31E14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D31E14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b/>
                <w:kern w:val="0"/>
                <w:sz w:val="18"/>
                <w:szCs w:val="18"/>
              </w:rPr>
            </w:pPr>
            <w:r w:rsidRPr="00D31E14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  <w:r w:rsidRPr="00D31E14">
              <w:rPr>
                <w:rFonts w:ascii="Times New Roman" w:hAnsi="Times New Roman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D31E14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b/>
                <w:kern w:val="0"/>
                <w:sz w:val="18"/>
                <w:szCs w:val="18"/>
              </w:rPr>
            </w:pPr>
            <w:r w:rsidRPr="00D31E14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  <w:r w:rsidRPr="00D31E14">
              <w:rPr>
                <w:rFonts w:ascii="Times New Roman" w:hAnsi="Times New Roman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D31E14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b/>
                <w:kern w:val="0"/>
                <w:sz w:val="18"/>
                <w:szCs w:val="18"/>
              </w:rPr>
            </w:pPr>
            <w:r w:rsidRPr="00D31E14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民族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D31E14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b/>
                <w:kern w:val="0"/>
                <w:sz w:val="18"/>
                <w:szCs w:val="18"/>
              </w:rPr>
            </w:pPr>
            <w:r w:rsidRPr="00D31E14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单位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D31E14" w:rsidRDefault="009A4E93" w:rsidP="007642B0">
            <w:pPr>
              <w:widowControl/>
              <w:spacing w:line="540" w:lineRule="atLeast"/>
              <w:jc w:val="center"/>
              <w:rPr>
                <w:rFonts w:ascii="宋体" w:cs="宋体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D31E14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职务</w:t>
            </w:r>
          </w:p>
          <w:p w:rsidR="009A4E93" w:rsidRPr="00D31E14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b/>
                <w:kern w:val="0"/>
                <w:sz w:val="18"/>
                <w:szCs w:val="18"/>
              </w:rPr>
            </w:pPr>
            <w:r w:rsidRPr="00D31E14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或职称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D31E14" w:rsidRDefault="009A4E93" w:rsidP="007642B0">
            <w:pPr>
              <w:widowControl/>
              <w:spacing w:line="540" w:lineRule="atLeast"/>
              <w:jc w:val="center"/>
              <w:rPr>
                <w:rFonts w:ascii="inherit" w:hAnsi="inherit" w:cs="宋体"/>
                <w:b/>
                <w:kern w:val="0"/>
                <w:sz w:val="18"/>
                <w:szCs w:val="18"/>
              </w:rPr>
            </w:pPr>
            <w:r w:rsidRPr="00D31E14">
              <w:rPr>
                <w:rFonts w:ascii="宋体" w:hAnsi="宋体" w:cs="宋体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</w:tr>
      <w:tr w:rsidR="009A4E93" w:rsidRPr="000115AE" w:rsidTr="000C08E9">
        <w:trPr>
          <w:trHeight w:val="123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</w:tr>
      <w:tr w:rsidR="009A4E93" w:rsidRPr="000115AE" w:rsidTr="000C08E9">
        <w:trPr>
          <w:trHeight w:val="108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</w:tr>
      <w:tr w:rsidR="009A4E93" w:rsidRPr="000115AE" w:rsidTr="000C08E9">
        <w:trPr>
          <w:trHeight w:val="12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bookmarkStart w:id="6" w:name="c10"/>
            <w:bookmarkEnd w:id="6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</w:tr>
      <w:tr w:rsidR="009A4E93" w:rsidRPr="000115AE" w:rsidTr="000C08E9">
        <w:trPr>
          <w:trHeight w:val="121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</w:tr>
      <w:tr w:rsidR="009A4E93" w:rsidRPr="000115AE" w:rsidTr="000C08E9">
        <w:trPr>
          <w:trHeight w:val="121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</w:tr>
      <w:tr w:rsidR="009A4E93" w:rsidRPr="000115AE" w:rsidTr="000C08E9">
        <w:trPr>
          <w:trHeight w:val="12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bookmarkStart w:id="7" w:name="c17"/>
            <w:bookmarkEnd w:id="7"/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E93" w:rsidRPr="00B01F5B" w:rsidRDefault="009A4E93" w:rsidP="007642B0">
            <w:pPr>
              <w:widowControl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</w:p>
        </w:tc>
      </w:tr>
    </w:tbl>
    <w:p w:rsidR="009A4E93" w:rsidRPr="00B01F5B" w:rsidRDefault="009A4E93" w:rsidP="007642B0">
      <w:pPr>
        <w:widowControl/>
        <w:snapToGrid w:val="0"/>
        <w:spacing w:line="450" w:lineRule="atLeast"/>
        <w:jc w:val="left"/>
        <w:rPr>
          <w:rFonts w:ascii="inherit" w:hAnsi="inherit" w:cs="宋体"/>
          <w:vanish/>
          <w:kern w:val="0"/>
          <w:sz w:val="24"/>
          <w:szCs w:val="24"/>
        </w:rPr>
      </w:pPr>
    </w:p>
    <w:tbl>
      <w:tblPr>
        <w:tblW w:w="9175" w:type="dxa"/>
        <w:tblInd w:w="108" w:type="dxa"/>
        <w:tblLayout w:type="fixed"/>
        <w:tblLook w:val="00A0"/>
      </w:tblPr>
      <w:tblGrid>
        <w:gridCol w:w="1160"/>
        <w:gridCol w:w="8015"/>
      </w:tblGrid>
      <w:tr w:rsidR="009A4E93" w:rsidRPr="000115AE" w:rsidTr="00406E2D">
        <w:trPr>
          <w:trHeight w:val="633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spacing w:line="540" w:lineRule="atLeas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本单位或本单位科研部门的审核意见</w:t>
            </w:r>
          </w:p>
        </w:tc>
        <w:tc>
          <w:tcPr>
            <w:tcW w:w="8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spacing w:line="540" w:lineRule="atLeast"/>
              <w:ind w:firstLine="5320"/>
              <w:jc w:val="left"/>
              <w:rPr>
                <w:rFonts w:ascii="宋体" w:cs="宋体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9A4E93" w:rsidRPr="00B01F5B" w:rsidRDefault="009A4E93" w:rsidP="007642B0">
            <w:pPr>
              <w:widowControl/>
              <w:spacing w:line="540" w:lineRule="atLeast"/>
              <w:ind w:firstLine="5320"/>
              <w:jc w:val="left"/>
              <w:rPr>
                <w:rFonts w:ascii="宋体" w:cs="宋体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9A4E93" w:rsidRPr="00B01F5B" w:rsidRDefault="009A4E93" w:rsidP="007642B0">
            <w:pPr>
              <w:widowControl/>
              <w:spacing w:line="540" w:lineRule="atLeast"/>
              <w:ind w:firstLine="5320"/>
              <w:jc w:val="left"/>
              <w:rPr>
                <w:rFonts w:ascii="宋体" w:cs="宋体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9A4E93" w:rsidRPr="00B01F5B" w:rsidRDefault="009A4E93" w:rsidP="007642B0">
            <w:pPr>
              <w:widowControl/>
              <w:spacing w:line="540" w:lineRule="atLeast"/>
              <w:ind w:firstLine="5320"/>
              <w:jc w:val="left"/>
              <w:rPr>
                <w:rFonts w:ascii="宋体" w:cs="宋体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9A4E93" w:rsidRPr="00B01F5B" w:rsidRDefault="009A4E93" w:rsidP="007642B0">
            <w:pPr>
              <w:widowControl/>
              <w:spacing w:line="540" w:lineRule="atLeast"/>
              <w:ind w:firstLine="5320"/>
              <w:jc w:val="left"/>
              <w:rPr>
                <w:rFonts w:ascii="宋体" w:cs="宋体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9A4E93" w:rsidRPr="00B01F5B" w:rsidRDefault="009A4E93" w:rsidP="007642B0">
            <w:pPr>
              <w:widowControl/>
              <w:spacing w:line="540" w:lineRule="atLeast"/>
              <w:ind w:firstLine="5320"/>
              <w:jc w:val="left"/>
              <w:rPr>
                <w:rFonts w:ascii="宋体" w:cs="宋体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9A4E93" w:rsidRPr="00B01F5B" w:rsidRDefault="009A4E93" w:rsidP="007642B0">
            <w:pPr>
              <w:widowControl/>
              <w:spacing w:line="540" w:lineRule="atLeast"/>
              <w:ind w:firstLine="5320"/>
              <w:jc w:val="left"/>
              <w:rPr>
                <w:rFonts w:ascii="宋体" w:cs="宋体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9A4E93" w:rsidRPr="00B01F5B" w:rsidRDefault="009A4E93" w:rsidP="007642B0">
            <w:pPr>
              <w:widowControl/>
              <w:spacing w:line="540" w:lineRule="atLeast"/>
              <w:ind w:firstLine="5320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/>
                <w:kern w:val="0"/>
                <w:sz w:val="28"/>
                <w:szCs w:val="28"/>
                <w:bdr w:val="none" w:sz="0" w:space="0" w:color="auto" w:frame="1"/>
              </w:rPr>
              <w:t>(</w:t>
            </w: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盖</w:t>
            </w:r>
            <w:r w:rsidRPr="00B01F5B">
              <w:rPr>
                <w:rFonts w:ascii="宋体" w:hAnsi="宋体" w:cs="宋体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章</w:t>
            </w:r>
            <w:r w:rsidRPr="00B01F5B">
              <w:rPr>
                <w:rFonts w:ascii="宋体" w:hAnsi="宋体" w:cs="宋体"/>
                <w:kern w:val="0"/>
                <w:sz w:val="28"/>
                <w:szCs w:val="28"/>
                <w:bdr w:val="none" w:sz="0" w:space="0" w:color="auto" w:frame="1"/>
              </w:rPr>
              <w:t>)</w:t>
            </w:r>
          </w:p>
          <w:p w:rsidR="009A4E93" w:rsidRPr="00B01F5B" w:rsidRDefault="009A4E93" w:rsidP="007125BA">
            <w:pPr>
              <w:widowControl/>
              <w:spacing w:line="540" w:lineRule="atLeast"/>
              <w:ind w:firstLineChars="1950" w:firstLine="5460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年</w:t>
            </w:r>
            <w:r w:rsidRPr="00B01F5B">
              <w:rPr>
                <w:rFonts w:ascii="宋体" w:hAnsi="宋体" w:cs="宋体"/>
                <w:kern w:val="0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月</w:t>
            </w:r>
            <w:r w:rsidRPr="00B01F5B">
              <w:rPr>
                <w:rFonts w:ascii="宋体" w:hAnsi="宋体" w:cs="宋体"/>
                <w:kern w:val="0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日</w:t>
            </w:r>
          </w:p>
        </w:tc>
      </w:tr>
      <w:tr w:rsidR="009A4E93" w:rsidRPr="000115AE" w:rsidTr="00406E2D">
        <w:trPr>
          <w:trHeight w:val="291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spacing w:line="540" w:lineRule="atLeas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专家委员会评审意见</w:t>
            </w:r>
          </w:p>
        </w:tc>
        <w:tc>
          <w:tcPr>
            <w:tcW w:w="8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E93" w:rsidRPr="00B01F5B" w:rsidRDefault="009A4E93" w:rsidP="007642B0">
            <w:pPr>
              <w:widowControl/>
              <w:spacing w:line="540" w:lineRule="atLeast"/>
              <w:ind w:firstLine="4060"/>
              <w:jc w:val="left"/>
              <w:rPr>
                <w:rFonts w:ascii="宋体" w:cs="宋体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9A4E93" w:rsidRPr="00B01F5B" w:rsidRDefault="009A4E93" w:rsidP="007642B0">
            <w:pPr>
              <w:widowControl/>
              <w:spacing w:line="540" w:lineRule="atLeast"/>
              <w:ind w:firstLine="4060"/>
              <w:jc w:val="left"/>
              <w:rPr>
                <w:rFonts w:ascii="宋体" w:cs="宋体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9A4E93" w:rsidRPr="00B01F5B" w:rsidRDefault="009A4E93" w:rsidP="007125BA">
            <w:pPr>
              <w:widowControl/>
              <w:spacing w:line="540" w:lineRule="atLeast"/>
              <w:ind w:firstLineChars="1750" w:firstLine="4900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组长签字：</w:t>
            </w:r>
          </w:p>
          <w:p w:rsidR="009A4E93" w:rsidRPr="00B01F5B" w:rsidRDefault="009A4E93" w:rsidP="007125BA">
            <w:pPr>
              <w:widowControl/>
              <w:spacing w:line="540" w:lineRule="atLeast"/>
              <w:ind w:firstLineChars="1900" w:firstLine="5320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年</w:t>
            </w:r>
            <w:r w:rsidRPr="00B01F5B">
              <w:rPr>
                <w:rFonts w:ascii="宋体" w:hAnsi="宋体" w:cs="宋体"/>
                <w:kern w:val="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B01F5B">
              <w:rPr>
                <w:rFonts w:ascii="Times New Roman" w:hAnsi="Times New Roman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月</w:t>
            </w:r>
            <w:r w:rsidRPr="00B01F5B">
              <w:rPr>
                <w:rFonts w:ascii="宋体" w:hAnsi="宋体" w:cs="宋体"/>
                <w:kern w:val="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B01F5B">
              <w:rPr>
                <w:rFonts w:ascii="Times New Roman" w:hAnsi="Times New Roman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01F5B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日</w:t>
            </w:r>
          </w:p>
        </w:tc>
      </w:tr>
    </w:tbl>
    <w:p w:rsidR="009A4E93" w:rsidRPr="00B01F5B" w:rsidRDefault="009A4E93">
      <w:pPr>
        <w:rPr>
          <w:sz w:val="28"/>
          <w:szCs w:val="28"/>
        </w:rPr>
      </w:pPr>
    </w:p>
    <w:sectPr w:rsidR="009A4E93" w:rsidRPr="00B01F5B" w:rsidSect="001036D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93" w:rsidRDefault="009A4E93" w:rsidP="00F0336C">
      <w:r>
        <w:separator/>
      </w:r>
    </w:p>
  </w:endnote>
  <w:endnote w:type="continuationSeparator" w:id="0">
    <w:p w:rsidR="009A4E93" w:rsidRDefault="009A4E93" w:rsidP="00F0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93" w:rsidRPr="001F7972" w:rsidRDefault="009A4E93">
    <w:pPr>
      <w:pStyle w:val="Footer"/>
      <w:jc w:val="center"/>
      <w:rPr>
        <w:rFonts w:ascii="宋体"/>
        <w:sz w:val="28"/>
        <w:szCs w:val="28"/>
      </w:rPr>
    </w:pPr>
    <w:r w:rsidRPr="001F7972">
      <w:rPr>
        <w:rFonts w:ascii="宋体" w:hAnsi="宋体"/>
        <w:sz w:val="28"/>
        <w:szCs w:val="28"/>
      </w:rPr>
      <w:fldChar w:fldCharType="begin"/>
    </w:r>
    <w:r w:rsidRPr="001F7972">
      <w:rPr>
        <w:rFonts w:ascii="宋体" w:hAnsi="宋体"/>
        <w:sz w:val="28"/>
        <w:szCs w:val="28"/>
      </w:rPr>
      <w:instrText>PAGE   \* MERGEFORMAT</w:instrText>
    </w:r>
    <w:r w:rsidRPr="001F7972">
      <w:rPr>
        <w:rFonts w:ascii="宋体" w:hAnsi="宋体"/>
        <w:sz w:val="28"/>
        <w:szCs w:val="28"/>
      </w:rPr>
      <w:fldChar w:fldCharType="separate"/>
    </w:r>
    <w:r w:rsidRPr="00E1113D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1F7972">
      <w:rPr>
        <w:rFonts w:ascii="宋体" w:hAnsi="宋体"/>
        <w:sz w:val="28"/>
        <w:szCs w:val="28"/>
      </w:rPr>
      <w:fldChar w:fldCharType="end"/>
    </w:r>
  </w:p>
  <w:p w:rsidR="009A4E93" w:rsidRDefault="009A4E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93" w:rsidRDefault="009A4E93" w:rsidP="00F0336C">
      <w:r>
        <w:separator/>
      </w:r>
    </w:p>
  </w:footnote>
  <w:footnote w:type="continuationSeparator" w:id="0">
    <w:p w:rsidR="009A4E93" w:rsidRDefault="009A4E93" w:rsidP="00F03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2B0"/>
    <w:rsid w:val="000059CD"/>
    <w:rsid w:val="000115AE"/>
    <w:rsid w:val="000B32A3"/>
    <w:rsid w:val="000C08E9"/>
    <w:rsid w:val="000C1EF9"/>
    <w:rsid w:val="001036DE"/>
    <w:rsid w:val="00104E67"/>
    <w:rsid w:val="001053EF"/>
    <w:rsid w:val="001D0C1A"/>
    <w:rsid w:val="001F7972"/>
    <w:rsid w:val="00264052"/>
    <w:rsid w:val="002B34BF"/>
    <w:rsid w:val="00406E2D"/>
    <w:rsid w:val="0041531F"/>
    <w:rsid w:val="00415F15"/>
    <w:rsid w:val="00464CB7"/>
    <w:rsid w:val="004B04F3"/>
    <w:rsid w:val="00604E17"/>
    <w:rsid w:val="006340A1"/>
    <w:rsid w:val="00697BF9"/>
    <w:rsid w:val="006C5FC4"/>
    <w:rsid w:val="007125BA"/>
    <w:rsid w:val="0074505A"/>
    <w:rsid w:val="007642B0"/>
    <w:rsid w:val="009A4E93"/>
    <w:rsid w:val="009D2A36"/>
    <w:rsid w:val="00A46DDB"/>
    <w:rsid w:val="00A76E36"/>
    <w:rsid w:val="00B01F5B"/>
    <w:rsid w:val="00B030AA"/>
    <w:rsid w:val="00BD2751"/>
    <w:rsid w:val="00C54D7D"/>
    <w:rsid w:val="00C85884"/>
    <w:rsid w:val="00D31E14"/>
    <w:rsid w:val="00DB2D6D"/>
    <w:rsid w:val="00DC4403"/>
    <w:rsid w:val="00E1113D"/>
    <w:rsid w:val="00EC690D"/>
    <w:rsid w:val="00F0336C"/>
    <w:rsid w:val="00F9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F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36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03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336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450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05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93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329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54</Words>
  <Characters>308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四川省文化厅关于组织开展</dc:title>
  <dc:subject/>
  <dc:creator>lenovo</dc:creator>
  <cp:keywords/>
  <dc:description/>
  <cp:lastModifiedBy>蒋洁</cp:lastModifiedBy>
  <cp:revision>3</cp:revision>
  <cp:lastPrinted>2013-02-20T08:45:00Z</cp:lastPrinted>
  <dcterms:created xsi:type="dcterms:W3CDTF">2013-03-15T07:51:00Z</dcterms:created>
  <dcterms:modified xsi:type="dcterms:W3CDTF">2013-03-15T07:51:00Z</dcterms:modified>
</cp:coreProperties>
</file>